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FB7B" w14:textId="77777777" w:rsidR="00124374" w:rsidRPr="00811157" w:rsidRDefault="008C2367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8C2367" w14:paraId="7328DDFC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FD3F1B375EFE43689196261BC06D0061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2F087979" w14:textId="338008C8" w:rsidR="00124374" w:rsidRPr="00076F36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</w:t>
                </w:r>
                <w:r w:rsidR="008C2367"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OIL</w:t>
                </w:r>
                <w:r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/COM/202</w:t>
                </w:r>
                <w:r w:rsidR="008C2367"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5</w:t>
                </w:r>
                <w:r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="008C2367" w:rsidRPr="008C236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2168</w:t>
                </w:r>
              </w:p>
            </w:tc>
          </w:sdtContent>
        </w:sdt>
      </w:tr>
    </w:tbl>
    <w:p w14:paraId="01D9143F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5E6D8C90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7FEA6690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2BB65099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6264E345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C96901A284CD4470BF450FA9566E6143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0C3EC0B9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5E742317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2FEA932777044BFC992A2E5DF40ABC9C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287317CD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6A048190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536FB910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001B8357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3A8A62FE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8C2367" w14:paraId="64A007BB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3747E0D164354CE9A227853F480D219A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49EB70FD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685A8787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49C50506AD3242AABFD05DBD586144C8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740E3C47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612B61C2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CDEFC38644B747B4B3B85589A0261290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585233F4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25E5E506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6A5586F2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6E26CEF9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1DF1739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468ACDC8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60556F5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8C2367" w14:paraId="3826FA23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A794D42030664ABC8276826FF9870E03"/>
              </w:placeholder>
              <w:showingPlcHdr/>
              <w:text/>
            </w:sdtPr>
            <w:sdtEndPr/>
            <w:sdtContent>
              <w:p w14:paraId="7F8FDFDB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4D8BDC1A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C102F338D9A945EB8E01E64FB79A93D9"/>
              </w:placeholder>
              <w:showingPlcHdr/>
              <w:text/>
            </w:sdtPr>
            <w:sdtEndPr/>
            <w:sdtContent>
              <w:p w14:paraId="0987C1EB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8C2367" w14:paraId="2F001156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4A56D92C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00D63944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355F95BC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8C2367" w14:paraId="63A3FC51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12277FC0793343AC98E58AF2C268DBCA"/>
              </w:placeholder>
              <w:showingPlcHdr/>
              <w:text/>
            </w:sdtPr>
            <w:sdtEndPr/>
            <w:sdtContent>
              <w:p w14:paraId="30A5CC86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53B030E0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3AA7F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</w:t>
            </w:r>
            <w:proofErr w:type="spellStart"/>
            <w:r>
              <w:rPr>
                <w:rFonts w:ascii="EC Square Sans Pro" w:hAnsi="EC Square Sans Pro" w:cstheme="minorHAnsi"/>
              </w:rPr>
              <w:t>Adresse</w:t>
            </w:r>
            <w:proofErr w:type="spellEnd"/>
            <w:r>
              <w:rPr>
                <w:rFonts w:ascii="EC Square Sans Pro" w:hAnsi="EC Square Sans Pro" w:cstheme="minorHAnsi"/>
              </w:rPr>
              <w:t>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7E809E0E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273C69B6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8C2367" w14:paraId="7837B789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294FDF56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0C89060C" w14:textId="77777777" w:rsidR="004B326A" w:rsidRPr="004B326A" w:rsidRDefault="004B326A" w:rsidP="00124374">
      <w:pPr>
        <w:rPr>
          <w:lang w:val="fr-BE"/>
        </w:rPr>
      </w:pPr>
    </w:p>
    <w:p w14:paraId="7FB9B6D3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12A7ACE6" w14:textId="77777777" w:rsidR="00124374" w:rsidRPr="00811157" w:rsidRDefault="008C2367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45A0AAED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498E1C78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CA28DA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08FF3C15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8C2367" w14:paraId="195CA36B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6BE7094C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8C2367" w14:paraId="44F58E25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1F60EA0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79BBFEE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D1EE2F5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2ECDA9B3" w14:textId="77777777" w:rsidTr="00811157">
              <w:tc>
                <w:tcPr>
                  <w:tcW w:w="4395" w:type="dxa"/>
                </w:tcPr>
                <w:p w14:paraId="1B5B03AD" w14:textId="77777777" w:rsidR="00EE6986" w:rsidRPr="00811157" w:rsidRDefault="008C236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0DA8BC59" w14:textId="77777777" w:rsidR="00EE6986" w:rsidRPr="00811157" w:rsidRDefault="008C236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1D4E5429" w14:textId="77777777" w:rsidR="00EE6986" w:rsidRPr="00811157" w:rsidRDefault="008C2367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60FF7AB7" w14:textId="77777777" w:rsidR="00EE6986" w:rsidRPr="00811157" w:rsidRDefault="008C2367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4413A5CF" w14:textId="77777777" w:rsidR="00EE6986" w:rsidRPr="00811157" w:rsidRDefault="008C236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40CCBC2F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095C2394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22F41610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8C2367" w14:paraId="71E6FA4F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0A40E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0D92904B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6539A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4FB22A4A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010D2F94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133D5542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D95B9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1B05A450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D5D31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5E6CE941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331BCC8A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FC7502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191C4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E1BCFC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4300C875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29E6D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B4BB9DE816C6454C99DED96D082D081E"/>
              </w:placeholder>
              <w:showingPlcHdr/>
              <w:text/>
            </w:sdtPr>
            <w:sdtEndPr/>
            <w:sdtContent>
              <w:p w14:paraId="4A04A2B3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17AC70F7B23541DFB3C89BA875E68632"/>
              </w:placeholder>
              <w:showingPlcHdr/>
              <w:text/>
            </w:sdtPr>
            <w:sdtEndPr/>
            <w:sdtContent>
              <w:p w14:paraId="2EE28478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1C397B86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71AAE" w14:textId="24DBD5D8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de ces années se trouvent dans le domaine de</w:t>
            </w:r>
            <w:r w:rsidR="00557B8D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8C2367">
              <w:rPr>
                <w:rFonts w:ascii="EC Square Sans Pro" w:hAnsi="EC Square Sans Pro" w:cstheme="minorHAnsi"/>
                <w:lang w:val="fr-FR"/>
              </w:rPr>
              <w:t>la logistique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690800A8E684468AB126711203B587E7"/>
              </w:placeholder>
              <w:showingPlcHdr/>
              <w:text/>
            </w:sdtPr>
            <w:sdtEndPr/>
            <w:sdtContent>
              <w:p w14:paraId="61674772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5281094B775C4346AE5EC3599C3D7180"/>
              </w:placeholder>
              <w:showingPlcHdr/>
              <w:text/>
            </w:sdtPr>
            <w:sdtEndPr/>
            <w:sdtContent>
              <w:p w14:paraId="522CD022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8C2367" w14:paraId="0C76C15D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F635B1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334B0A16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4BC37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562FE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83A262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F969F6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62CC78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10EB28CC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EB672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A260D" w14:textId="77777777" w:rsidR="00333AEA" w:rsidRPr="00811157" w:rsidRDefault="008C236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2BD7A" w14:textId="77777777" w:rsidR="00333AEA" w:rsidRPr="00811157" w:rsidRDefault="008C236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BFFAC965F0A748A69588FDA172E28304"/>
              </w:placeholder>
              <w:showingPlcHdr/>
              <w:text/>
            </w:sdtPr>
            <w:sdtEndPr/>
            <w:sdtContent>
              <w:p w14:paraId="79BBDBCA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6E43D96A53C84FECA44D05E52BF4D4E9"/>
              </w:placeholder>
              <w:showingPlcHdr/>
              <w:text/>
            </w:sdtPr>
            <w:sdtEndPr/>
            <w:sdtContent>
              <w:p w14:paraId="36EBD8DB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29606854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8C86B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D6E17" w14:textId="77777777" w:rsidR="00333AEA" w:rsidRPr="00811157" w:rsidRDefault="008C236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52B31" w14:textId="77777777" w:rsidR="00333AEA" w:rsidRPr="00811157" w:rsidRDefault="008C236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FD655EB586E44B86932241647F629BF9"/>
              </w:placeholder>
              <w:showingPlcHdr/>
              <w:text/>
            </w:sdtPr>
            <w:sdtEndPr/>
            <w:sdtContent>
              <w:p w14:paraId="1886D18B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0D690A6C93674441BB6D6D21C4005F19"/>
              </w:placeholder>
              <w:showingPlcHdr/>
              <w:text/>
            </w:sdtPr>
            <w:sdtEndPr/>
            <w:sdtContent>
              <w:p w14:paraId="072173B4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728F313C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7A60B903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8C2367" w14:paraId="74B28A0F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A6AFC8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8C2367" w14:paraId="15D2BB2E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674BC7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8C2367" w14:paraId="185C98EA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39BCB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8C2367" w14:paraId="7A850FCC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6310B7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8C2367" w14:paraId="110DA0D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C04B6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03D3BE6F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E0596E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6822602F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D6A42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2A9A859C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D0CECF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194F3EF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4842C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102E4473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5A049949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7D79777B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37E9B474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1BBC88E7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2ADCD9B0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7598119F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65E8F50C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8C2367" w14:paraId="376BB5C1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1B3C1CFDEFDE4ACDA72FE87F8C244108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350DC9F7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6D09E531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FAA6830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4231E547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3A288F6B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12E1B3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C69641A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0F35B89A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1AF79D53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</w:t>
        </w:r>
        <w:proofErr w:type="spellEnd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 xml:space="preserve"> </w:t>
        </w:r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Statement</w:t>
        </w:r>
        <w:proofErr w:type="spellEnd"/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285B4787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22C2" w14:textId="77777777" w:rsidR="008C2367" w:rsidRDefault="008C2367" w:rsidP="00124374">
      <w:pPr>
        <w:spacing w:after="0"/>
      </w:pPr>
      <w:r>
        <w:separator/>
      </w:r>
    </w:p>
  </w:endnote>
  <w:endnote w:type="continuationSeparator" w:id="0">
    <w:p w14:paraId="208A56AF" w14:textId="77777777" w:rsidR="008C2367" w:rsidRDefault="008C2367" w:rsidP="00124374">
      <w:pPr>
        <w:spacing w:after="0"/>
      </w:pPr>
      <w:r>
        <w:continuationSeparator/>
      </w:r>
    </w:p>
  </w:endnote>
  <w:endnote w:type="continuationNotice" w:id="1">
    <w:p w14:paraId="1B5EF6A6" w14:textId="77777777" w:rsidR="008C2367" w:rsidRDefault="008C2367">
      <w:pPr>
        <w:spacing w:after="0"/>
      </w:pPr>
    </w:p>
  </w:endnote>
  <w:endnote w:id="2">
    <w:p w14:paraId="17BC964C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38DE9B01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4EED5472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01CD8684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44AE150C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656A55CF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B6ADEFC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0DF93BE5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 xml:space="preserve">Par </w:t>
      </w:r>
      <w:proofErr w:type="gramStart"/>
      <w:r w:rsidR="00486005" w:rsidRPr="00486005">
        <w:rPr>
          <w:rFonts w:asciiTheme="minorHAnsi" w:hAnsiTheme="minorHAnsi" w:cstheme="minorHAnsi"/>
          <w:lang w:val="fr-BE"/>
        </w:rPr>
        <w:t>exemple:</w:t>
      </w:r>
      <w:proofErr w:type="gramEnd"/>
      <w:r w:rsidR="00486005" w:rsidRPr="00486005">
        <w:rPr>
          <w:rFonts w:asciiTheme="minorHAnsi" w:hAnsiTheme="minorHAnsi" w:cstheme="minorHAnsi"/>
          <w:lang w:val="fr-BE"/>
        </w:rPr>
        <w:t xml:space="preserve"> natif danois, anglais C1, espagnol A2</w:t>
      </w:r>
    </w:p>
  </w:endnote>
  <w:endnote w:id="10">
    <w:p w14:paraId="2D7B8B92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5B8A" w14:textId="77777777" w:rsidR="008C2367" w:rsidRDefault="008C2367" w:rsidP="00124374">
      <w:pPr>
        <w:spacing w:after="0"/>
      </w:pPr>
      <w:r>
        <w:separator/>
      </w:r>
    </w:p>
  </w:footnote>
  <w:footnote w:type="continuationSeparator" w:id="0">
    <w:p w14:paraId="6C633556" w14:textId="77777777" w:rsidR="008C2367" w:rsidRDefault="008C2367" w:rsidP="00124374">
      <w:pPr>
        <w:spacing w:after="0"/>
      </w:pPr>
      <w:r>
        <w:continuationSeparator/>
      </w:r>
    </w:p>
  </w:footnote>
  <w:footnote w:type="continuationNotice" w:id="1">
    <w:p w14:paraId="2BF85549" w14:textId="77777777" w:rsidR="008C2367" w:rsidRDefault="008C236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A103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C9AC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C3865A5" wp14:editId="1AA06E85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C2367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367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5D25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E904"/>
  <w15:chartTrackingRefBased/>
  <w15:docId w15:val="{6D4902FC-F046-43F6-9766-58D3C9C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ceuropaeu.sharepoint.com/teams/GRP-AMC.6-all/RecruitmentMobility%20Library/Public%20Documents%20-%20Selection%20&amp;%20Recruitment/Single%20application%20form%20TA_FR_072025.dotx?OR=81dd2b71-fb82-4b33-ac71-fed46bf0f87a&amp;CID=5babdfa1-906c-0000-0151-0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3F1B375EFE43689196261BC06D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3E59E-1717-4155-A55A-F316C715694A}"/>
      </w:docPartPr>
      <w:docPartBody>
        <w:p w:rsidR="003336C7" w:rsidRDefault="003336C7">
          <w:pPr>
            <w:pStyle w:val="FD3F1B375EFE43689196261BC06D0061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C96901A284CD4470BF450FA9566E6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BD90-0F38-46C7-BC16-B6B984CD4B66}"/>
      </w:docPartPr>
      <w:docPartBody>
        <w:p w:rsidR="003336C7" w:rsidRDefault="003336C7">
          <w:pPr>
            <w:pStyle w:val="C96901A284CD4470BF450FA9566E6143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2FEA932777044BFC992A2E5DF40A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30B1-7C76-4629-86BF-9939CF9797EE}"/>
      </w:docPartPr>
      <w:docPartBody>
        <w:p w:rsidR="003336C7" w:rsidRDefault="003336C7">
          <w:pPr>
            <w:pStyle w:val="2FEA932777044BFC992A2E5DF40ABC9C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3747E0D164354CE9A227853F480D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F1C0-CAC7-49DB-98D0-93C1EAA4EF56}"/>
      </w:docPartPr>
      <w:docPartBody>
        <w:p w:rsidR="003336C7" w:rsidRDefault="003336C7">
          <w:pPr>
            <w:pStyle w:val="3747E0D164354CE9A227853F480D219A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49C50506AD3242AABFD05DBD58614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5AB1-F87F-452F-B5F0-35FA06994BE2}"/>
      </w:docPartPr>
      <w:docPartBody>
        <w:p w:rsidR="003336C7" w:rsidRDefault="003336C7">
          <w:pPr>
            <w:pStyle w:val="49C50506AD3242AABFD05DBD586144C8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CDEFC38644B747B4B3B85589A0261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A387-1A88-497C-9B8C-1FF167C2A24C}"/>
      </w:docPartPr>
      <w:docPartBody>
        <w:p w:rsidR="003336C7" w:rsidRDefault="003336C7">
          <w:pPr>
            <w:pStyle w:val="CDEFC38644B747B4B3B85589A0261290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A794D42030664ABC8276826FF9870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C94FC-1234-4933-B2FD-2834BE8B630F}"/>
      </w:docPartPr>
      <w:docPartBody>
        <w:p w:rsidR="003336C7" w:rsidRDefault="003336C7">
          <w:pPr>
            <w:pStyle w:val="A794D42030664ABC8276826FF9870E03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C102F338D9A945EB8E01E64FB79A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FF15-60DA-4825-B22D-DAC403250403}"/>
      </w:docPartPr>
      <w:docPartBody>
        <w:p w:rsidR="003336C7" w:rsidRDefault="003336C7">
          <w:pPr>
            <w:pStyle w:val="C102F338D9A945EB8E01E64FB79A93D9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Cliquez pour 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12277FC0793343AC98E58AF2C268D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3D29-B385-4833-9F1F-2FB95ABBE0C5}"/>
      </w:docPartPr>
      <w:docPartBody>
        <w:p w:rsidR="003336C7" w:rsidRDefault="003336C7">
          <w:pPr>
            <w:pStyle w:val="12277FC0793343AC98E58AF2C268DBCA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B4BB9DE816C6454C99DED96D082D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A6AB-5D4F-4F0E-A5EC-7CD48C4FC48F}"/>
      </w:docPartPr>
      <w:docPartBody>
        <w:p w:rsidR="003336C7" w:rsidRDefault="003336C7">
          <w:pPr>
            <w:pStyle w:val="B4BB9DE816C6454C99DED96D082D081E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7AC70F7B23541DFB3C89BA875E6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FCBD-9B08-4665-96E7-048EA4880470}"/>
      </w:docPartPr>
      <w:docPartBody>
        <w:p w:rsidR="003336C7" w:rsidRDefault="003336C7">
          <w:pPr>
            <w:pStyle w:val="17AC70F7B23541DFB3C89BA875E6863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90800A8E684468AB126711203B5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22F3-7A49-4663-BE19-96177240FAB7}"/>
      </w:docPartPr>
      <w:docPartBody>
        <w:p w:rsidR="003336C7" w:rsidRDefault="003336C7">
          <w:pPr>
            <w:pStyle w:val="690800A8E684468AB126711203B587E7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5281094B775C4346AE5EC3599C3D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BD694-5185-4B9E-8447-91CE7E367E82}"/>
      </w:docPartPr>
      <w:docPartBody>
        <w:p w:rsidR="003336C7" w:rsidRDefault="003336C7">
          <w:pPr>
            <w:pStyle w:val="5281094B775C4346AE5EC3599C3D718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BFFAC965F0A748A69588FDA172E2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4D26-9BF4-4C5A-9CED-92341E78E30D}"/>
      </w:docPartPr>
      <w:docPartBody>
        <w:p w:rsidR="003336C7" w:rsidRDefault="003336C7">
          <w:pPr>
            <w:pStyle w:val="BFFAC965F0A748A69588FDA172E28304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E43D96A53C84FECA44D05E52BF4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555D1-EBA0-4490-93C4-904FBE9ABE5B}"/>
      </w:docPartPr>
      <w:docPartBody>
        <w:p w:rsidR="003336C7" w:rsidRDefault="003336C7">
          <w:pPr>
            <w:pStyle w:val="6E43D96A53C84FECA44D05E52BF4D4E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D655EB586E44B86932241647F629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8E4F-A565-44C8-A426-BBEB4298ACF6}"/>
      </w:docPartPr>
      <w:docPartBody>
        <w:p w:rsidR="003336C7" w:rsidRDefault="003336C7">
          <w:pPr>
            <w:pStyle w:val="FD655EB586E44B86932241647F629BF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0D690A6C93674441BB6D6D21C400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6C91B-EBEC-4FB6-9B2C-5100CF86EC02}"/>
      </w:docPartPr>
      <w:docPartBody>
        <w:p w:rsidR="003336C7" w:rsidRDefault="003336C7">
          <w:pPr>
            <w:pStyle w:val="0D690A6C93674441BB6D6D21C4005F1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B3C1CFDEFDE4ACDA72FE87F8C24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E28B-0E19-440A-B721-F5FE54FE7820}"/>
      </w:docPartPr>
      <w:docPartBody>
        <w:p w:rsidR="003336C7" w:rsidRDefault="003336C7">
          <w:pPr>
            <w:pStyle w:val="1B3C1CFDEFDE4ACDA72FE87F8C244108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C7"/>
    <w:rsid w:val="003336C7"/>
    <w:rsid w:val="00F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FD3F1B375EFE43689196261BC06D0061">
    <w:name w:val="FD3F1B375EFE43689196261BC06D0061"/>
  </w:style>
  <w:style w:type="paragraph" w:customStyle="1" w:styleId="C96901A284CD4470BF450FA9566E6143">
    <w:name w:val="C96901A284CD4470BF450FA9566E6143"/>
  </w:style>
  <w:style w:type="paragraph" w:customStyle="1" w:styleId="2FEA932777044BFC992A2E5DF40ABC9C">
    <w:name w:val="2FEA932777044BFC992A2E5DF40ABC9C"/>
  </w:style>
  <w:style w:type="paragraph" w:customStyle="1" w:styleId="3747E0D164354CE9A227853F480D219A">
    <w:name w:val="3747E0D164354CE9A227853F480D219A"/>
  </w:style>
  <w:style w:type="paragraph" w:customStyle="1" w:styleId="49C50506AD3242AABFD05DBD586144C8">
    <w:name w:val="49C50506AD3242AABFD05DBD586144C8"/>
  </w:style>
  <w:style w:type="paragraph" w:customStyle="1" w:styleId="CDEFC38644B747B4B3B85589A0261290">
    <w:name w:val="CDEFC38644B747B4B3B85589A0261290"/>
  </w:style>
  <w:style w:type="paragraph" w:customStyle="1" w:styleId="A794D42030664ABC8276826FF9870E03">
    <w:name w:val="A794D42030664ABC8276826FF9870E03"/>
  </w:style>
  <w:style w:type="paragraph" w:customStyle="1" w:styleId="C102F338D9A945EB8E01E64FB79A93D9">
    <w:name w:val="C102F338D9A945EB8E01E64FB79A93D9"/>
  </w:style>
  <w:style w:type="paragraph" w:customStyle="1" w:styleId="12277FC0793343AC98E58AF2C268DBCA">
    <w:name w:val="12277FC0793343AC98E58AF2C268DBCA"/>
  </w:style>
  <w:style w:type="paragraph" w:customStyle="1" w:styleId="B4BB9DE816C6454C99DED96D082D081E">
    <w:name w:val="B4BB9DE816C6454C99DED96D082D081E"/>
  </w:style>
  <w:style w:type="paragraph" w:customStyle="1" w:styleId="17AC70F7B23541DFB3C89BA875E68632">
    <w:name w:val="17AC70F7B23541DFB3C89BA875E68632"/>
  </w:style>
  <w:style w:type="paragraph" w:customStyle="1" w:styleId="690800A8E684468AB126711203B587E7">
    <w:name w:val="690800A8E684468AB126711203B587E7"/>
  </w:style>
  <w:style w:type="paragraph" w:customStyle="1" w:styleId="5281094B775C4346AE5EC3599C3D7180">
    <w:name w:val="5281094B775C4346AE5EC3599C3D7180"/>
  </w:style>
  <w:style w:type="paragraph" w:customStyle="1" w:styleId="01BDD3C88F2F4C1A9C43CC461A81A829">
    <w:name w:val="01BDD3C88F2F4C1A9C43CC461A81A829"/>
  </w:style>
  <w:style w:type="paragraph" w:customStyle="1" w:styleId="8C3172507D1F4EEEBFB06227969F8BBE">
    <w:name w:val="8C3172507D1F4EEEBFB06227969F8BBE"/>
  </w:style>
  <w:style w:type="paragraph" w:customStyle="1" w:styleId="BFFAC965F0A748A69588FDA172E28304">
    <w:name w:val="BFFAC965F0A748A69588FDA172E28304"/>
  </w:style>
  <w:style w:type="paragraph" w:customStyle="1" w:styleId="6E43D96A53C84FECA44D05E52BF4D4E9">
    <w:name w:val="6E43D96A53C84FECA44D05E52BF4D4E9"/>
  </w:style>
  <w:style w:type="paragraph" w:customStyle="1" w:styleId="FD655EB586E44B86932241647F629BF9">
    <w:name w:val="FD655EB586E44B86932241647F629BF9"/>
  </w:style>
  <w:style w:type="paragraph" w:customStyle="1" w:styleId="0D690A6C93674441BB6D6D21C4005F19">
    <w:name w:val="0D690A6C93674441BB6D6D21C4005F19"/>
  </w:style>
  <w:style w:type="paragraph" w:customStyle="1" w:styleId="1B3C1CFDEFDE4ACDA72FE87F8C244108">
    <w:name w:val="1B3C1CFDEFDE4ACDA72FE87F8C24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FP &amp; TA</Statutory_x0020_link>
    <Phase xmlns="98d0db33-2160-4be2-935e-c519e0481f31">1_Publication</Phase>
    <IsPublic xmlns="98d0db33-2160-4be2-935e-c519e0481f31">false</IsPublic>
    <Classification xmlns="98d0db33-2160-4be2-935e-c519e0481f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9e6da23d64dd37349c147f0737f5458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d64727c8d52a240c40f79c3c1ed19ea7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customXml/itemProps2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E9846-262E-461F-A639-93164205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Single%20application%20form%20TA_FR_072025.dotx?OR=81dd2b71-fb82-4b33-ac71-fed46bf0f87a&amp;CID=5babdfa1-906c-0000-0151-04</Template>
  <TotalTime>4</TotalTime>
  <Pages>4</Pages>
  <Words>665</Words>
  <Characters>3700</Characters>
  <Application>Microsoft Office Word</Application>
  <DocSecurity>0</DocSecurity>
  <Lines>160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form_FR</dc:title>
  <dc:subject/>
  <dc:creator>CATERINO Rachele (HR)</dc:creator>
  <cp:keywords/>
  <dc:description/>
  <cp:lastModifiedBy>CATERINO Rachele (HR)</cp:lastModifiedBy>
  <cp:revision>1</cp:revision>
  <cp:lastPrinted>2025-04-04T08:19:00Z</cp:lastPrinted>
  <dcterms:created xsi:type="dcterms:W3CDTF">2025-12-04T09:00:00Z</dcterms:created>
  <dcterms:modified xsi:type="dcterms:W3CDTF">2025-12-04T09:04:00Z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