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084C7" w14:textId="77777777" w:rsidR="00124374" w:rsidRDefault="00FE5E3D"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7936A59B"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D8312F306C794B9D8A7B22103F35568C"/>
            </w:placeholder>
            <w:text/>
          </w:sdtPr>
          <w:sdtEndPr/>
          <w:sdtContent>
            <w:tc>
              <w:tcPr>
                <w:tcW w:w="6173" w:type="dxa"/>
                <w:tcBorders>
                  <w:bottom w:val="single" w:sz="4" w:space="0" w:color="auto"/>
                </w:tcBorders>
                <w:vAlign w:val="center"/>
              </w:tcPr>
              <w:p w14:paraId="0982C7C6" w14:textId="057526F9"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FE5E3D">
                  <w:rPr>
                    <w:rFonts w:ascii="EC Square Sans Pro" w:eastAsiaTheme="minorHAnsi" w:hAnsi="EC Square Sans Pro" w:cstheme="minorHAnsi"/>
                    <w:b/>
                    <w:szCs w:val="24"/>
                    <w:lang w:eastAsia="en-US"/>
                  </w:rPr>
                  <w:t xml:space="preserve">Selection reference: </w:t>
                </w:r>
                <w:r w:rsidR="00D566E5" w:rsidRPr="00FE5E3D">
                  <w:rPr>
                    <w:rFonts w:ascii="EC Square Sans Pro" w:eastAsiaTheme="minorHAnsi" w:hAnsi="EC Square Sans Pro" w:cstheme="minorHAnsi"/>
                    <w:b/>
                    <w:szCs w:val="24"/>
                    <w:lang w:eastAsia="en-US"/>
                  </w:rPr>
                  <w:t>CNECT</w:t>
                </w:r>
                <w:r w:rsidRPr="00FE5E3D">
                  <w:rPr>
                    <w:rFonts w:ascii="EC Square Sans Pro" w:eastAsiaTheme="minorHAnsi" w:hAnsi="EC Square Sans Pro" w:cstheme="minorHAnsi"/>
                    <w:b/>
                    <w:szCs w:val="24"/>
                    <w:lang w:eastAsia="en-US"/>
                  </w:rPr>
                  <w:t>/COM/202</w:t>
                </w:r>
                <w:r w:rsidR="00D566E5" w:rsidRPr="00FE5E3D">
                  <w:rPr>
                    <w:rFonts w:ascii="EC Square Sans Pro" w:eastAsiaTheme="minorHAnsi" w:hAnsi="EC Square Sans Pro" w:cstheme="minorHAnsi"/>
                    <w:b/>
                    <w:szCs w:val="24"/>
                    <w:lang w:eastAsia="en-US"/>
                  </w:rPr>
                  <w:t>5</w:t>
                </w:r>
                <w:r w:rsidRPr="00FE5E3D">
                  <w:rPr>
                    <w:rFonts w:ascii="EC Square Sans Pro" w:eastAsiaTheme="minorHAnsi" w:hAnsi="EC Square Sans Pro" w:cstheme="minorHAnsi"/>
                    <w:b/>
                    <w:szCs w:val="24"/>
                    <w:lang w:eastAsia="en-US"/>
                  </w:rPr>
                  <w:t>/</w:t>
                </w:r>
                <w:r w:rsidR="00D566E5" w:rsidRPr="00FE5E3D">
                  <w:rPr>
                    <w:rFonts w:ascii="EC Square Sans Pro" w:eastAsiaTheme="minorHAnsi" w:hAnsi="EC Square Sans Pro" w:cstheme="minorHAnsi"/>
                    <w:b/>
                    <w:szCs w:val="24"/>
                    <w:lang w:eastAsia="en-US"/>
                  </w:rPr>
                  <w:t>2872</w:t>
                </w:r>
              </w:p>
            </w:tc>
          </w:sdtContent>
        </w:sdt>
      </w:tr>
    </w:tbl>
    <w:p w14:paraId="407C31BB"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A098265" w14:textId="77777777" w:rsidTr="0072124E">
        <w:tc>
          <w:tcPr>
            <w:tcW w:w="9606" w:type="dxa"/>
            <w:shd w:val="clear" w:color="auto" w:fill="D9D9D9" w:themeFill="background1" w:themeFillShade="D9"/>
          </w:tcPr>
          <w:p w14:paraId="778CA7AD"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09DC41EC"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0B8D6BD2" w14:textId="77777777" w:rsidTr="00557B8D">
        <w:sdt>
          <w:sdtPr>
            <w:rPr>
              <w:rFonts w:ascii="EC Square Sans Pro" w:hAnsi="EC Square Sans Pro" w:cstheme="minorHAnsi"/>
            </w:rPr>
            <w:alias w:val="Surname"/>
            <w:tag w:val="Surname"/>
            <w:id w:val="1937554483"/>
            <w:placeholder>
              <w:docPart w:val="D3972CC1D25D4520AAA4D5BFA9F0CB24"/>
            </w:placeholder>
            <w:showingPlcHdr/>
            <w:text/>
          </w:sdtPr>
          <w:sdtEndPr/>
          <w:sdtContent>
            <w:tc>
              <w:tcPr>
                <w:tcW w:w="4518" w:type="dxa"/>
                <w:gridSpan w:val="3"/>
                <w:tcBorders>
                  <w:bottom w:val="single" w:sz="4" w:space="0" w:color="auto"/>
                </w:tcBorders>
              </w:tcPr>
              <w:p w14:paraId="61D9BD6B"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7944A508"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7A16DED8583746E4BD8B15C564766762"/>
            </w:placeholder>
            <w:showingPlcHdr/>
            <w:text/>
          </w:sdtPr>
          <w:sdtEndPr>
            <w:rPr>
              <w:sz w:val="20"/>
            </w:rPr>
          </w:sdtEndPr>
          <w:sdtContent>
            <w:tc>
              <w:tcPr>
                <w:tcW w:w="4956" w:type="dxa"/>
                <w:gridSpan w:val="3"/>
                <w:tcBorders>
                  <w:bottom w:val="single" w:sz="4" w:space="0" w:color="auto"/>
                </w:tcBorders>
              </w:tcPr>
              <w:p w14:paraId="597C2B13"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53FC4139" w14:textId="77777777" w:rsidTr="00557B8D">
        <w:tc>
          <w:tcPr>
            <w:tcW w:w="4518" w:type="dxa"/>
            <w:gridSpan w:val="3"/>
            <w:tcBorders>
              <w:top w:val="single" w:sz="4" w:space="0" w:color="auto"/>
            </w:tcBorders>
          </w:tcPr>
          <w:p w14:paraId="4B6E0AB1"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579CF301"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3B234AE0"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62CE2A0D" w14:textId="77777777" w:rsidTr="00C35C2F">
        <w:sdt>
          <w:sdtPr>
            <w:rPr>
              <w:rFonts w:ascii="EC Square Sans Pro" w:hAnsi="EC Square Sans Pro" w:cstheme="minorHAnsi"/>
            </w:rPr>
            <w:alias w:val="Place of birth"/>
            <w:tag w:val="Place of birth"/>
            <w:id w:val="-437986952"/>
            <w:placeholder>
              <w:docPart w:val="B0C836CDB8F540E8A569FF801130CE15"/>
            </w:placeholder>
            <w:showingPlcHdr/>
            <w:text/>
          </w:sdtPr>
          <w:sdtEndPr/>
          <w:sdtContent>
            <w:tc>
              <w:tcPr>
                <w:tcW w:w="2943" w:type="dxa"/>
                <w:tcBorders>
                  <w:bottom w:val="single" w:sz="4" w:space="0" w:color="auto"/>
                </w:tcBorders>
              </w:tcPr>
              <w:p w14:paraId="0F5F1D59"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EF5998D"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D6E19D8B136E455CADB48F483177AE5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3F10953B"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7A39DE8F"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0482CFF695FA42498DCDB2559BFE83A8"/>
            </w:placeholder>
            <w:showingPlcHdr/>
            <w:text/>
          </w:sdtPr>
          <w:sdtEndPr/>
          <w:sdtContent>
            <w:tc>
              <w:tcPr>
                <w:tcW w:w="3251" w:type="dxa"/>
                <w:tcBorders>
                  <w:bottom w:val="single" w:sz="4" w:space="0" w:color="auto"/>
                </w:tcBorders>
              </w:tcPr>
              <w:p w14:paraId="191C03E5"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BD5C99A" w14:textId="77777777" w:rsidTr="00C35C2F">
        <w:trPr>
          <w:trHeight w:val="978"/>
        </w:trPr>
        <w:tc>
          <w:tcPr>
            <w:tcW w:w="2943" w:type="dxa"/>
            <w:tcBorders>
              <w:top w:val="single" w:sz="4" w:space="0" w:color="auto"/>
            </w:tcBorders>
          </w:tcPr>
          <w:p w14:paraId="1A3027F7"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4479F025"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14FE84E0"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033C3928"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869545A"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0CFEE468" w14:textId="77777777" w:rsidTr="00341404">
        <w:tc>
          <w:tcPr>
            <w:tcW w:w="6045" w:type="dxa"/>
            <w:gridSpan w:val="5"/>
          </w:tcPr>
          <w:sdt>
            <w:sdtPr>
              <w:rPr>
                <w:rFonts w:ascii="EC Square Sans Pro" w:hAnsi="EC Square Sans Pro" w:cstheme="minorHAnsi"/>
              </w:rPr>
              <w:alias w:val="Email Address"/>
              <w:tag w:val="email"/>
              <w:id w:val="-1111584433"/>
              <w:placeholder>
                <w:docPart w:val="1ADD85BFFA1B46FAADD922575E6CC7EF"/>
              </w:placeholder>
              <w:showingPlcHdr/>
              <w:text/>
            </w:sdtPr>
            <w:sdtEndPr/>
            <w:sdtContent>
              <w:p w14:paraId="13A3FFAD"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5944473"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09B8F3B0E5BA460A964E7DCD7D5D495E"/>
              </w:placeholder>
              <w:showingPlcHdr/>
              <w:text/>
            </w:sdtPr>
            <w:sdtEndPr/>
            <w:sdtContent>
              <w:p w14:paraId="7412B6E2"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12574DAC" w14:textId="77777777" w:rsidTr="00341404">
        <w:tc>
          <w:tcPr>
            <w:tcW w:w="6045" w:type="dxa"/>
            <w:gridSpan w:val="5"/>
            <w:tcBorders>
              <w:top w:val="single" w:sz="4" w:space="0" w:color="auto"/>
            </w:tcBorders>
          </w:tcPr>
          <w:p w14:paraId="298D1744"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4C248FF"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4C772871"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B639A96"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D0F9E07D591F439695B25B42EC64BEEE"/>
              </w:placeholder>
              <w:showingPlcHdr/>
              <w:text/>
            </w:sdtPr>
            <w:sdtEndPr/>
            <w:sdtContent>
              <w:p w14:paraId="3A4B7210"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605151C2" w14:textId="77777777" w:rsidTr="00904F1B">
        <w:tc>
          <w:tcPr>
            <w:tcW w:w="9713" w:type="dxa"/>
            <w:gridSpan w:val="7"/>
            <w:tcBorders>
              <w:top w:val="single" w:sz="4" w:space="0" w:color="auto"/>
            </w:tcBorders>
          </w:tcPr>
          <w:p w14:paraId="372E7756"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0CA4E80D" w14:textId="77777777" w:rsidR="00B96857" w:rsidRDefault="00B96857" w:rsidP="00B96857">
            <w:pPr>
              <w:pStyle w:val="TableText"/>
              <w:spacing w:before="0"/>
              <w:rPr>
                <w:rFonts w:ascii="EC Square Sans Pro" w:hAnsi="EC Square Sans Pro" w:cstheme="minorHAnsi"/>
              </w:rPr>
            </w:pPr>
          </w:p>
          <w:p w14:paraId="2D66EAFA"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4D7F41E0" w14:textId="77777777" w:rsidTr="00904F1B">
        <w:tc>
          <w:tcPr>
            <w:tcW w:w="9713" w:type="dxa"/>
            <w:gridSpan w:val="7"/>
            <w:tcBorders>
              <w:top w:val="single" w:sz="4" w:space="0" w:color="auto"/>
            </w:tcBorders>
          </w:tcPr>
          <w:p w14:paraId="2ABA709F"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60F1E78" w14:textId="77777777" w:rsidR="00124374" w:rsidRDefault="00124374" w:rsidP="00124374"/>
    <w:p w14:paraId="2D10B13E"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746C7495" w14:textId="77777777" w:rsidR="00124374" w:rsidRPr="00287F8D" w:rsidRDefault="00FE5E3D"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FC168E4"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2E577315"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39E20144"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4DBBAD7A"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0DF72B2D"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6BE6BD40"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537BFCCF" w14:textId="77777777" w:rsidTr="00C35C2F">
              <w:tc>
                <w:tcPr>
                  <w:tcW w:w="5245" w:type="dxa"/>
                  <w:tcBorders>
                    <w:top w:val="single" w:sz="4" w:space="0" w:color="auto"/>
                  </w:tcBorders>
                  <w:shd w:val="clear" w:color="auto" w:fill="F2F2F2" w:themeFill="background1" w:themeFillShade="F2"/>
                </w:tcPr>
                <w:p w14:paraId="5E40189D"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5BFD32DF"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1B958E2C"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5DA8C3D7" w14:textId="77777777" w:rsidTr="00B95E7A">
              <w:tc>
                <w:tcPr>
                  <w:tcW w:w="5245" w:type="dxa"/>
                </w:tcPr>
                <w:p w14:paraId="569E6E56" w14:textId="77777777" w:rsidR="00EE6986" w:rsidRDefault="00FE5E3D"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6FBAA9E" w14:textId="77777777" w:rsidR="00EE6986" w:rsidRDefault="00FE5E3D"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4FCD2CEA" w14:textId="77777777" w:rsidR="00EE6986" w:rsidRDefault="00FE5E3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0D40EBB8" w14:textId="77777777" w:rsidR="00EE6986" w:rsidRDefault="00FE5E3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0E9FBC1A" w14:textId="77777777" w:rsidR="00EE6986" w:rsidRDefault="00FE5E3D"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20FFE526" w14:textId="77777777" w:rsidR="00EE6986" w:rsidRDefault="00EE6986" w:rsidP="00FF3F24">
                  <w:pPr>
                    <w:spacing w:line="240" w:lineRule="atLeast"/>
                    <w:jc w:val="center"/>
                    <w:rPr>
                      <w:rFonts w:ascii="EC Square Sans Pro" w:hAnsi="EC Square Sans Pro" w:cstheme="minorHAnsi"/>
                    </w:rPr>
                  </w:pPr>
                </w:p>
              </w:tc>
              <w:tc>
                <w:tcPr>
                  <w:tcW w:w="3102" w:type="dxa"/>
                </w:tcPr>
                <w:p w14:paraId="1406A305" w14:textId="77777777" w:rsidR="00EE6986" w:rsidRDefault="00EE6986" w:rsidP="00EE6986">
                  <w:pPr>
                    <w:spacing w:line="240" w:lineRule="atLeast"/>
                    <w:jc w:val="left"/>
                    <w:rPr>
                      <w:rFonts w:ascii="EC Square Sans Pro" w:hAnsi="EC Square Sans Pro" w:cstheme="minorHAnsi"/>
                    </w:rPr>
                  </w:pPr>
                </w:p>
              </w:tc>
            </w:tr>
          </w:tbl>
          <w:p w14:paraId="2E6E04D2"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39B4A156" w14:textId="77777777" w:rsidTr="00341404">
        <w:tc>
          <w:tcPr>
            <w:tcW w:w="6778" w:type="dxa"/>
            <w:tcBorders>
              <w:top w:val="single" w:sz="4" w:space="0" w:color="auto"/>
              <w:left w:val="nil"/>
              <w:bottom w:val="single" w:sz="4" w:space="0" w:color="auto"/>
              <w:right w:val="nil"/>
            </w:tcBorders>
          </w:tcPr>
          <w:p w14:paraId="33FAFC36"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3EAA63C2"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29C1CF89"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B438E3E"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7F2317BD" w14:textId="77777777" w:rsidTr="00C35C2F">
        <w:tc>
          <w:tcPr>
            <w:tcW w:w="6805" w:type="dxa"/>
            <w:gridSpan w:val="2"/>
            <w:tcBorders>
              <w:top w:val="single" w:sz="4" w:space="0" w:color="auto"/>
              <w:left w:val="nil"/>
              <w:bottom w:val="single" w:sz="4" w:space="0" w:color="auto"/>
              <w:right w:val="nil"/>
            </w:tcBorders>
          </w:tcPr>
          <w:p w14:paraId="619E3EA6"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0ED6616A"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5163E3B1"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022E262" w14:textId="77777777" w:rsidR="00417948" w:rsidRDefault="00417948" w:rsidP="00341404">
            <w:pPr>
              <w:spacing w:after="120" w:line="240" w:lineRule="atLeast"/>
              <w:jc w:val="center"/>
              <w:rPr>
                <w:rFonts w:ascii="EC Square Sans Pro" w:hAnsi="EC Square Sans Pro" w:cstheme="minorHAnsi"/>
                <w:sz w:val="22"/>
                <w:szCs w:val="22"/>
              </w:rPr>
            </w:pPr>
          </w:p>
          <w:p w14:paraId="55537E5A"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67ACEB07"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00529C1C"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7C3B87C1"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12D3F00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292A73CA" w14:textId="77777777" w:rsidTr="00B95E7A">
        <w:tc>
          <w:tcPr>
            <w:tcW w:w="6805" w:type="dxa"/>
            <w:gridSpan w:val="2"/>
            <w:tcBorders>
              <w:top w:val="single" w:sz="4" w:space="0" w:color="auto"/>
              <w:left w:val="nil"/>
              <w:bottom w:val="single" w:sz="4" w:space="0" w:color="auto"/>
              <w:right w:val="nil"/>
            </w:tcBorders>
            <w:vAlign w:val="center"/>
          </w:tcPr>
          <w:p w14:paraId="6FC1503E"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48D6240496B5446B845FDCF97D1F1FC1"/>
              </w:placeholder>
              <w:showingPlcHdr/>
              <w:text/>
            </w:sdtPr>
            <w:sdtEndPr/>
            <w:sdtContent>
              <w:p w14:paraId="66305F85"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C548A41D873942C7A2242303F5E7E0B1"/>
              </w:placeholder>
              <w:showingPlcHdr/>
              <w:text/>
            </w:sdtPr>
            <w:sdtEndPr/>
            <w:sdtContent>
              <w:p w14:paraId="68CD5B0A"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587B5133" w14:textId="77777777" w:rsidTr="00B95E7A">
        <w:tc>
          <w:tcPr>
            <w:tcW w:w="6805" w:type="dxa"/>
            <w:gridSpan w:val="2"/>
            <w:tcBorders>
              <w:top w:val="single" w:sz="4" w:space="0" w:color="auto"/>
              <w:left w:val="nil"/>
              <w:bottom w:val="single" w:sz="4" w:space="0" w:color="auto"/>
              <w:right w:val="nil"/>
            </w:tcBorders>
          </w:tcPr>
          <w:p w14:paraId="5CA8C819" w14:textId="77777777" w:rsidR="00557B8D" w:rsidRPr="00FE5E3D" w:rsidRDefault="00557B8D" w:rsidP="00A37FBD">
            <w:pPr>
              <w:spacing w:after="0" w:line="240" w:lineRule="atLeast"/>
              <w:jc w:val="left"/>
              <w:rPr>
                <w:rFonts w:ascii="EC Square Sans Pro" w:hAnsi="EC Square Sans Pro" w:cstheme="minorHAnsi"/>
              </w:rPr>
            </w:pPr>
            <w:r w:rsidRPr="00FE5E3D">
              <w:rPr>
                <w:rFonts w:ascii="EC Square Sans Pro" w:hAnsi="EC Square Sans Pro" w:cstheme="minorHAnsi"/>
              </w:rPr>
              <w:t xml:space="preserve">How many of these years are in the field of </w:t>
            </w:r>
            <w:r w:rsidR="00D566E5" w:rsidRPr="00FE5E3D">
              <w:rPr>
                <w:rFonts w:ascii="EC Square Sans Pro" w:hAnsi="EC Square Sans Pro" w:cstheme="minorHAnsi"/>
              </w:rPr>
              <w:t>communication</w:t>
            </w:r>
            <w:r w:rsidRPr="00FE5E3D">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9104DB8D198240D892E2EB8E7B26E8A8"/>
              </w:placeholder>
              <w:showingPlcHdr/>
              <w:text/>
            </w:sdtPr>
            <w:sdtEndPr/>
            <w:sdtContent>
              <w:p w14:paraId="52115E5E"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5D971200854548869E241713AFC59ED6"/>
              </w:placeholder>
              <w:showingPlcHdr/>
              <w:text/>
            </w:sdtPr>
            <w:sdtEndPr/>
            <w:sdtContent>
              <w:p w14:paraId="7F5E1C94"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7851BC79" w14:textId="77777777" w:rsidTr="00C35C2F">
        <w:tc>
          <w:tcPr>
            <w:tcW w:w="6805" w:type="dxa"/>
            <w:gridSpan w:val="2"/>
            <w:tcBorders>
              <w:top w:val="single" w:sz="4" w:space="0" w:color="auto"/>
              <w:left w:val="nil"/>
              <w:bottom w:val="single" w:sz="4" w:space="0" w:color="auto"/>
              <w:right w:val="nil"/>
            </w:tcBorders>
          </w:tcPr>
          <w:p w14:paraId="0DE7000D" w14:textId="4E1EE2A1" w:rsidR="00333AEA" w:rsidRPr="00FE5E3D" w:rsidRDefault="00A22A43" w:rsidP="00A22A43">
            <w:pPr>
              <w:spacing w:after="0" w:line="240" w:lineRule="atLeast"/>
              <w:jc w:val="left"/>
              <w:rPr>
                <w:rFonts w:ascii="EC Square Sans Pro" w:hAnsi="EC Square Sans Pro" w:cstheme="minorHAnsi"/>
              </w:rPr>
            </w:pPr>
            <w:r w:rsidRPr="00FE5E3D">
              <w:rPr>
                <w:rFonts w:ascii="EC Square Sans Pro" w:hAnsi="EC Square Sans Pro" w:cstheme="minorHAnsi"/>
                <w:lang w:val="en-IE"/>
              </w:rPr>
              <w:t>and how many in communicating digital topics, in particular, AI policies and other digital legislation and policy areas.</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7A59ADB6715545DAB5593432475CA3BC"/>
              </w:placeholder>
              <w:showingPlcHdr/>
              <w:text/>
            </w:sdtPr>
            <w:sdtEndPr/>
            <w:sdtContent>
              <w:p w14:paraId="71F9A320"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4A0376068204AB6A0A965429D6A22A8"/>
              </w:placeholder>
              <w:showingPlcHdr/>
              <w:text/>
            </w:sdtPr>
            <w:sdtEndPr/>
            <w:sdtContent>
              <w:p w14:paraId="10F3E981"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A22A43" w:rsidRPr="00AF169C" w14:paraId="02972A98" w14:textId="77777777" w:rsidTr="00C35C2F">
        <w:tc>
          <w:tcPr>
            <w:tcW w:w="6805" w:type="dxa"/>
            <w:gridSpan w:val="2"/>
            <w:tcBorders>
              <w:top w:val="single" w:sz="4" w:space="0" w:color="auto"/>
              <w:left w:val="nil"/>
              <w:bottom w:val="single" w:sz="4" w:space="0" w:color="auto"/>
              <w:right w:val="nil"/>
            </w:tcBorders>
          </w:tcPr>
          <w:p w14:paraId="3723A5F7" w14:textId="6242B6BC" w:rsidR="00A22A43" w:rsidRPr="00FE5E3D" w:rsidRDefault="00A22A43" w:rsidP="00A22A43">
            <w:pPr>
              <w:spacing w:after="0" w:line="240" w:lineRule="atLeast"/>
              <w:jc w:val="left"/>
              <w:rPr>
                <w:rFonts w:ascii="EC Square Sans Pro" w:hAnsi="EC Square Sans Pro" w:cstheme="minorHAnsi"/>
              </w:rPr>
            </w:pPr>
            <w:r w:rsidRPr="00FE5E3D">
              <w:rPr>
                <w:rFonts w:ascii="EC Square Sans Pro" w:hAnsi="EC Square Sans Pro" w:cstheme="minorHAnsi"/>
              </w:rPr>
              <w:t>and how many in a leadership or team coordination role?</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63538944"/>
              <w:placeholder>
                <w:docPart w:val="30F0A60F72D34500887791142FD6C4C0"/>
              </w:placeholder>
              <w:showingPlcHdr/>
              <w:text/>
            </w:sdtPr>
            <w:sdtEndPr/>
            <w:sdtContent>
              <w:p w14:paraId="6DA2C713" w14:textId="7A9E8C14" w:rsidR="00A22A43" w:rsidRDefault="00A22A43" w:rsidP="00A22A43">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867252407"/>
              <w:placeholder>
                <w:docPart w:val="536A573445A049C7B19368091B3BBE02"/>
              </w:placeholder>
              <w:showingPlcHdr/>
              <w:text/>
            </w:sdtPr>
            <w:sdtEndPr/>
            <w:sdtContent>
              <w:p w14:paraId="18BC15A5" w14:textId="63882619" w:rsidR="00A22A43" w:rsidRDefault="00A22A43" w:rsidP="00A22A43">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A22A43" w:rsidRPr="00AF169C" w14:paraId="25676F19"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72B85A27" w14:textId="77777777" w:rsidR="00A22A43" w:rsidRPr="004F15B0" w:rsidRDefault="00A22A43" w:rsidP="00A22A43">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Pr="004F15B0">
              <w:rPr>
                <w:rFonts w:ascii="EC Square Sans Pro" w:hAnsi="EC Square Sans Pro" w:cstheme="minorHAnsi"/>
                <w:b/>
                <w:bCs/>
              </w:rPr>
              <w:t>rofessional experience at the European Commission</w:t>
            </w:r>
          </w:p>
        </w:tc>
      </w:tr>
      <w:tr w:rsidR="00A22A43" w:rsidRPr="00C4679C" w14:paraId="3FE33019"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0C1DDF56" w14:textId="77777777" w:rsidR="00A22A43" w:rsidRPr="008E3D42" w:rsidRDefault="00A22A43" w:rsidP="00A22A43">
            <w:pPr>
              <w:spacing w:after="0" w:line="240" w:lineRule="atLeast"/>
              <w:jc w:val="left"/>
              <w:rPr>
                <w:rFonts w:ascii="EC Square Sans Pro" w:hAnsi="EC Square Sans Pro" w:cstheme="minorHAnsi"/>
              </w:rPr>
            </w:pPr>
            <w:r>
              <w:rPr>
                <w:rFonts w:ascii="EC Square Sans Pro" w:hAnsi="EC Square Sans Pro" w:cstheme="minorHAnsi"/>
              </w:rPr>
              <w:t>Are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I</w:t>
            </w:r>
            <w:r w:rsidRPr="008E3D42">
              <w:rPr>
                <w:rFonts w:ascii="EC Square Sans Pro" w:hAnsi="EC Square Sans Pro" w:cstheme="minorHAnsi"/>
              </w:rPr>
              <w:t>f yes,</w:t>
            </w:r>
            <w:r>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710DA421" w14:textId="77777777" w:rsidR="00A22A43" w:rsidRPr="008E3D42" w:rsidRDefault="00A22A43" w:rsidP="00A22A43">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335E878A" w14:textId="77777777" w:rsidR="00A22A43" w:rsidRDefault="00A22A43" w:rsidP="00A22A43">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C829538" w14:textId="77777777" w:rsidR="00A22A43" w:rsidRPr="006E5BFA" w:rsidRDefault="00A22A43" w:rsidP="00A22A43">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48A36840" w14:textId="77777777" w:rsidR="00A22A43" w:rsidRPr="00C4679C" w:rsidRDefault="00A22A43" w:rsidP="00A22A43">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A22A43" w:rsidRPr="00C4679C" w14:paraId="529F391B" w14:textId="77777777" w:rsidTr="00B95E7A">
        <w:tc>
          <w:tcPr>
            <w:tcW w:w="5529" w:type="dxa"/>
            <w:tcBorders>
              <w:top w:val="single" w:sz="4" w:space="0" w:color="auto"/>
              <w:left w:val="nil"/>
              <w:bottom w:val="single" w:sz="4" w:space="0" w:color="auto"/>
              <w:right w:val="nil"/>
            </w:tcBorders>
            <w:vAlign w:val="center"/>
          </w:tcPr>
          <w:p w14:paraId="09B9088D" w14:textId="77777777" w:rsidR="00A22A43" w:rsidRDefault="00A22A43" w:rsidP="00A22A43">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89B80E" w14:textId="77777777" w:rsidR="00A22A43" w:rsidRDefault="00FE5E3D" w:rsidP="00A22A43">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A22A43">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066B8B8" w14:textId="77777777" w:rsidR="00A22A43" w:rsidRDefault="00FE5E3D" w:rsidP="00A22A43">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A22A43">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365718172E9B4D4FA77FA838D2279F0B"/>
              </w:placeholder>
              <w:showingPlcHdr/>
              <w:text/>
            </w:sdtPr>
            <w:sdtEndPr/>
            <w:sdtContent>
              <w:p w14:paraId="6FC93731" w14:textId="77777777" w:rsidR="00A22A43" w:rsidRPr="00C35C2F" w:rsidRDefault="00A22A43" w:rsidP="00A22A43">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B410A7EB061948BF91518F4CC19BE4C2"/>
              </w:placeholder>
              <w:showingPlcHdr/>
              <w:text/>
            </w:sdtPr>
            <w:sdtEndPr/>
            <w:sdtContent>
              <w:p w14:paraId="15575687" w14:textId="77777777" w:rsidR="00A22A43" w:rsidRPr="00C35C2F" w:rsidRDefault="00A22A43" w:rsidP="00A22A43">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A22A43" w:rsidRPr="00C4679C" w14:paraId="74418B2E" w14:textId="77777777" w:rsidTr="00B95E7A">
        <w:tc>
          <w:tcPr>
            <w:tcW w:w="5529" w:type="dxa"/>
            <w:tcBorders>
              <w:top w:val="single" w:sz="4" w:space="0" w:color="auto"/>
              <w:left w:val="nil"/>
              <w:bottom w:val="single" w:sz="4" w:space="0" w:color="auto"/>
              <w:right w:val="nil"/>
            </w:tcBorders>
            <w:vAlign w:val="center"/>
          </w:tcPr>
          <w:p w14:paraId="415EA643" w14:textId="77777777" w:rsidR="00A22A43" w:rsidRDefault="00A22A43" w:rsidP="00A22A43">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71D2FEE" w14:textId="77777777" w:rsidR="00A22A43" w:rsidRDefault="00FE5E3D" w:rsidP="00A22A43">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A22A43">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5C4A443" w14:textId="77777777" w:rsidR="00A22A43" w:rsidRDefault="00FE5E3D" w:rsidP="00A22A43">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A22A43">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C944D181056B49CAA1E8C04496A0314F"/>
              </w:placeholder>
              <w:showingPlcHdr/>
              <w:text/>
            </w:sdtPr>
            <w:sdtEndPr/>
            <w:sdtContent>
              <w:p w14:paraId="43DE8045" w14:textId="77777777" w:rsidR="00A22A43" w:rsidRPr="00C35C2F" w:rsidRDefault="00A22A43" w:rsidP="00A22A43">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B34BACF75CD04C4C97B084F9E16D72DE"/>
              </w:placeholder>
              <w:showingPlcHdr/>
              <w:text/>
            </w:sdtPr>
            <w:sdtEndPr/>
            <w:sdtContent>
              <w:p w14:paraId="49EBC06A" w14:textId="77777777" w:rsidR="00A22A43" w:rsidRPr="00C35C2F" w:rsidRDefault="00A22A43" w:rsidP="00A22A43">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1855A67" w14:textId="77777777" w:rsidR="00124374" w:rsidRPr="00B97138" w:rsidRDefault="00124374" w:rsidP="00124374">
      <w:pPr>
        <w:spacing w:after="160" w:line="259" w:lineRule="auto"/>
        <w:jc w:val="left"/>
        <w:rPr>
          <w:rFonts w:ascii="EC Square Sans Pro" w:hAnsi="EC Square Sans Pro"/>
        </w:rPr>
      </w:pPr>
    </w:p>
    <w:p w14:paraId="43E9CA1B"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12D9356C" w14:textId="77777777" w:rsidTr="00EF69E5">
        <w:tc>
          <w:tcPr>
            <w:tcW w:w="9713" w:type="dxa"/>
            <w:tcBorders>
              <w:top w:val="nil"/>
              <w:left w:val="nil"/>
              <w:bottom w:val="single" w:sz="4" w:space="0" w:color="auto"/>
              <w:right w:val="nil"/>
            </w:tcBorders>
            <w:shd w:val="clear" w:color="auto" w:fill="D9D9D9" w:themeFill="background1" w:themeFillShade="D9"/>
          </w:tcPr>
          <w:p w14:paraId="7AFB397C"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738CFB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1E32EF3"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293C1CA5" w14:textId="77777777" w:rsidTr="00EF69E5">
        <w:tc>
          <w:tcPr>
            <w:tcW w:w="9713" w:type="dxa"/>
            <w:tcBorders>
              <w:top w:val="single" w:sz="4" w:space="0" w:color="auto"/>
              <w:left w:val="nil"/>
              <w:bottom w:val="single" w:sz="4" w:space="0" w:color="auto"/>
              <w:right w:val="nil"/>
            </w:tcBorders>
          </w:tcPr>
          <w:p w14:paraId="02950060" w14:textId="77777777" w:rsidR="00B97138" w:rsidRPr="00FA42B0" w:rsidRDefault="00B97138" w:rsidP="00ED5BDD">
            <w:pPr>
              <w:spacing w:after="0"/>
              <w:jc w:val="left"/>
              <w:rPr>
                <w:rFonts w:ascii="EC Square Sans Pro" w:hAnsi="EC Square Sans Pro" w:cstheme="minorHAnsi"/>
              </w:rPr>
            </w:pPr>
          </w:p>
        </w:tc>
      </w:tr>
      <w:tr w:rsidR="00124374" w:rsidRPr="007C4FBD" w14:paraId="30C3615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223C183"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AD8829B" w14:textId="77777777" w:rsidTr="00EF69E5">
        <w:tc>
          <w:tcPr>
            <w:tcW w:w="9713" w:type="dxa"/>
            <w:tcBorders>
              <w:top w:val="single" w:sz="4" w:space="0" w:color="auto"/>
              <w:left w:val="nil"/>
              <w:bottom w:val="single" w:sz="4" w:space="0" w:color="auto"/>
              <w:right w:val="nil"/>
            </w:tcBorders>
          </w:tcPr>
          <w:p w14:paraId="527AC4B0"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6DBEA6B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F175902"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463DBFB0" w14:textId="77777777" w:rsidTr="00EF69E5">
        <w:tc>
          <w:tcPr>
            <w:tcW w:w="9713" w:type="dxa"/>
            <w:tcBorders>
              <w:top w:val="single" w:sz="4" w:space="0" w:color="auto"/>
              <w:left w:val="nil"/>
              <w:bottom w:val="single" w:sz="4" w:space="0" w:color="auto"/>
              <w:right w:val="nil"/>
            </w:tcBorders>
          </w:tcPr>
          <w:p w14:paraId="460EF0EE"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AA5D5B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9EFABFD"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3DF5CA7" w14:textId="77777777" w:rsidTr="00EF69E5">
        <w:tc>
          <w:tcPr>
            <w:tcW w:w="9713" w:type="dxa"/>
            <w:tcBorders>
              <w:top w:val="single" w:sz="4" w:space="0" w:color="auto"/>
              <w:left w:val="nil"/>
              <w:bottom w:val="single" w:sz="4" w:space="0" w:color="auto"/>
              <w:right w:val="nil"/>
            </w:tcBorders>
          </w:tcPr>
          <w:p w14:paraId="170487ED" w14:textId="77777777" w:rsidR="00B97138" w:rsidRPr="00171DA5" w:rsidRDefault="00B97138" w:rsidP="00B97138">
            <w:pPr>
              <w:spacing w:after="0" w:line="240" w:lineRule="atLeast"/>
              <w:jc w:val="left"/>
              <w:rPr>
                <w:rFonts w:ascii="EC Square Sans Pro" w:hAnsi="EC Square Sans Pro" w:cstheme="minorHAnsi"/>
              </w:rPr>
            </w:pPr>
          </w:p>
        </w:tc>
      </w:tr>
    </w:tbl>
    <w:p w14:paraId="4AF22612"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46AB4B3E"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4726709"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23E7921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05DD7E8A"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1D4C2E5B"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0E9B11B5" w14:textId="77777777" w:rsidR="009E207B" w:rsidRPr="009E207B" w:rsidRDefault="009E207B" w:rsidP="009E207B">
      <w:pPr>
        <w:pStyle w:val="ListParagraph"/>
        <w:rPr>
          <w:rFonts w:ascii="EC Square Sans Pro" w:hAnsi="EC Square Sans Pro" w:cstheme="minorHAnsi"/>
          <w:smallCaps/>
          <w:szCs w:val="24"/>
        </w:rPr>
      </w:pPr>
    </w:p>
    <w:p w14:paraId="6E030C84"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6E560829" w14:textId="77777777" w:rsidTr="00956422">
        <w:bookmarkEnd w:id="2" w:displacedByCustomXml="next"/>
        <w:sdt>
          <w:sdtPr>
            <w:rPr>
              <w:rFonts w:asciiTheme="minorHAnsi" w:hAnsiTheme="minorHAnsi" w:cstheme="minorHAnsi"/>
              <w:smallCaps/>
              <w:sz w:val="20"/>
              <w:szCs w:val="24"/>
            </w:rPr>
            <w:id w:val="799890482"/>
            <w:placeholder>
              <w:docPart w:val="001ACE7D679C43E186FD90A3E22A64E2"/>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60413E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657C206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5F475B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7152488D" w14:textId="77777777" w:rsidTr="00956422">
        <w:tc>
          <w:tcPr>
            <w:tcW w:w="4361" w:type="dxa"/>
            <w:tcBorders>
              <w:top w:val="single" w:sz="4" w:space="0" w:color="auto"/>
            </w:tcBorders>
          </w:tcPr>
          <w:p w14:paraId="7583FCAF"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81C613"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498B48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7CB63B2F" w14:textId="77777777" w:rsidR="00124374" w:rsidRDefault="00124374" w:rsidP="00124374">
      <w:pPr>
        <w:rPr>
          <w:rFonts w:ascii="EC Square Sans Pro" w:hAnsi="EC Square Sans Pro"/>
          <w:lang w:val="en-IE"/>
        </w:rPr>
      </w:pPr>
    </w:p>
    <w:p w14:paraId="760984EA"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663CF52C" w14:textId="77777777" w:rsidR="00E61AD5" w:rsidRDefault="00E61AD5" w:rsidP="2F32BA65">
      <w:pPr>
        <w:spacing w:after="0"/>
        <w:rPr>
          <w:rFonts w:asciiTheme="minorHAnsi" w:hAnsiTheme="minorHAnsi" w:cstheme="minorHAnsi"/>
          <w:sz w:val="18"/>
          <w:szCs w:val="18"/>
        </w:rPr>
      </w:pPr>
    </w:p>
    <w:p w14:paraId="4B96960A"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26420" w14:textId="77777777" w:rsidR="00A22A43" w:rsidRDefault="00A22A43" w:rsidP="00124374">
      <w:pPr>
        <w:spacing w:after="0"/>
      </w:pPr>
      <w:r>
        <w:separator/>
      </w:r>
    </w:p>
  </w:endnote>
  <w:endnote w:type="continuationSeparator" w:id="0">
    <w:p w14:paraId="39E92D8C" w14:textId="77777777" w:rsidR="00A22A43" w:rsidRDefault="00A22A43" w:rsidP="00124374">
      <w:pPr>
        <w:spacing w:after="0"/>
      </w:pPr>
      <w:r>
        <w:continuationSeparator/>
      </w:r>
    </w:p>
  </w:endnote>
  <w:endnote w:type="continuationNotice" w:id="1">
    <w:p w14:paraId="2D98B94E" w14:textId="77777777" w:rsidR="00A22A43" w:rsidRDefault="00A22A43">
      <w:pPr>
        <w:spacing w:after="0"/>
      </w:pPr>
    </w:p>
  </w:endnote>
  <w:endnote w:id="2">
    <w:p w14:paraId="797C8CF6"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3A38A7D0"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2A8AA68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2422C22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47F7F2D"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0A3ECADA"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25F8B715"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519468B6"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4581DDEA"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69118" w14:textId="77777777" w:rsidR="00A22A43" w:rsidRDefault="00A22A43" w:rsidP="00124374">
      <w:pPr>
        <w:spacing w:after="0"/>
      </w:pPr>
      <w:r>
        <w:separator/>
      </w:r>
    </w:p>
  </w:footnote>
  <w:footnote w:type="continuationSeparator" w:id="0">
    <w:p w14:paraId="4C6681CD" w14:textId="77777777" w:rsidR="00A22A43" w:rsidRDefault="00A22A43" w:rsidP="00124374">
      <w:pPr>
        <w:spacing w:after="0"/>
      </w:pPr>
      <w:r>
        <w:continuationSeparator/>
      </w:r>
    </w:p>
  </w:footnote>
  <w:footnote w:type="continuationNotice" w:id="1">
    <w:p w14:paraId="5AFABA1A" w14:textId="77777777" w:rsidR="00A22A43" w:rsidRDefault="00A22A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9EFE"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9A89" w14:textId="77777777" w:rsidR="00F80670" w:rsidRDefault="00F80670" w:rsidP="00341404">
    <w:pPr>
      <w:pStyle w:val="Header"/>
      <w:jc w:val="center"/>
    </w:pPr>
    <w:r>
      <w:rPr>
        <w:noProof/>
        <w:lang w:eastAsia="en-GB"/>
      </w:rPr>
      <w:drawing>
        <wp:inline distT="0" distB="0" distL="0" distR="0" wp14:anchorId="4DEFEEFF" wp14:editId="08B09624">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A22A43"/>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177A"/>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2F7F8A"/>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2A43"/>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6E5"/>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5E3D"/>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5856D"/>
  <w15:chartTrackingRefBased/>
  <w15:docId w15:val="{EBD63EFE-7EFB-47D3-8E79-7ACBAF57C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duca\AppData\Local\Microsoft\Windows\INetCache\Content.Outlook\NO070H7D\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312F306C794B9D8A7B22103F35568C"/>
        <w:category>
          <w:name w:val="General"/>
          <w:gallery w:val="placeholder"/>
        </w:category>
        <w:types>
          <w:type w:val="bbPlcHdr"/>
        </w:types>
        <w:behaviors>
          <w:behavior w:val="content"/>
        </w:behaviors>
        <w:guid w:val="{2A755B57-B4B5-4EEE-B4B9-B425F41FAFD0}"/>
      </w:docPartPr>
      <w:docPartBody>
        <w:p w:rsidR="009254C9" w:rsidRDefault="009254C9">
          <w:pPr>
            <w:pStyle w:val="D8312F306C794B9D8A7B22103F35568C"/>
          </w:pPr>
          <w:r w:rsidRPr="00A42175">
            <w:rPr>
              <w:rStyle w:val="PlaceholderText"/>
              <w:rFonts w:cstheme="minorHAnsi"/>
              <w:color w:val="A6A6A6" w:themeColor="background1" w:themeShade="A6"/>
            </w:rPr>
            <w:t>e.g. COM/… or … TA/reference.</w:t>
          </w:r>
        </w:p>
      </w:docPartBody>
    </w:docPart>
    <w:docPart>
      <w:docPartPr>
        <w:name w:val="D3972CC1D25D4520AAA4D5BFA9F0CB24"/>
        <w:category>
          <w:name w:val="General"/>
          <w:gallery w:val="placeholder"/>
        </w:category>
        <w:types>
          <w:type w:val="bbPlcHdr"/>
        </w:types>
        <w:behaviors>
          <w:behavior w:val="content"/>
        </w:behaviors>
        <w:guid w:val="{473C8D10-26DE-40C5-8407-C09C536266EF}"/>
      </w:docPartPr>
      <w:docPartBody>
        <w:p w:rsidR="009254C9" w:rsidRDefault="009254C9">
          <w:pPr>
            <w:pStyle w:val="D3972CC1D25D4520AAA4D5BFA9F0CB24"/>
          </w:pPr>
          <w:r w:rsidRPr="00166DEF">
            <w:rPr>
              <w:rStyle w:val="PlaceholderText"/>
              <w:rFonts w:cstheme="minorHAnsi"/>
              <w:color w:val="A6A6A6" w:themeColor="background1" w:themeShade="A6"/>
              <w:sz w:val="20"/>
            </w:rPr>
            <w:t>Click to enter surname</w:t>
          </w:r>
        </w:p>
      </w:docPartBody>
    </w:docPart>
    <w:docPart>
      <w:docPartPr>
        <w:name w:val="7A16DED8583746E4BD8B15C564766762"/>
        <w:category>
          <w:name w:val="General"/>
          <w:gallery w:val="placeholder"/>
        </w:category>
        <w:types>
          <w:type w:val="bbPlcHdr"/>
        </w:types>
        <w:behaviors>
          <w:behavior w:val="content"/>
        </w:behaviors>
        <w:guid w:val="{EAF1710E-0814-4667-85F6-B0A94D85F8DE}"/>
      </w:docPartPr>
      <w:docPartBody>
        <w:p w:rsidR="009254C9" w:rsidRDefault="009254C9">
          <w:pPr>
            <w:pStyle w:val="7A16DED8583746E4BD8B15C564766762"/>
          </w:pPr>
          <w:r w:rsidRPr="00166DEF">
            <w:rPr>
              <w:rStyle w:val="PlaceholderText"/>
              <w:rFonts w:cstheme="minorHAnsi"/>
              <w:color w:val="A6A6A6" w:themeColor="background1" w:themeShade="A6"/>
              <w:sz w:val="20"/>
            </w:rPr>
            <w:t>Click to enter first name</w:t>
          </w:r>
        </w:p>
      </w:docPartBody>
    </w:docPart>
    <w:docPart>
      <w:docPartPr>
        <w:name w:val="B0C836CDB8F540E8A569FF801130CE15"/>
        <w:category>
          <w:name w:val="General"/>
          <w:gallery w:val="placeholder"/>
        </w:category>
        <w:types>
          <w:type w:val="bbPlcHdr"/>
        </w:types>
        <w:behaviors>
          <w:behavior w:val="content"/>
        </w:behaviors>
        <w:guid w:val="{D3E00A20-21DE-4877-859A-06D94B76EF8F}"/>
      </w:docPartPr>
      <w:docPartBody>
        <w:p w:rsidR="009254C9" w:rsidRDefault="009254C9">
          <w:pPr>
            <w:pStyle w:val="B0C836CDB8F540E8A569FF801130CE15"/>
          </w:pPr>
          <w:r w:rsidRPr="00166DEF">
            <w:rPr>
              <w:rStyle w:val="PlaceholderText"/>
              <w:rFonts w:cstheme="minorHAnsi"/>
              <w:color w:val="A6A6A6" w:themeColor="background1" w:themeShade="A6"/>
              <w:sz w:val="20"/>
            </w:rPr>
            <w:t>Click to enter place of birth</w:t>
          </w:r>
        </w:p>
      </w:docPartBody>
    </w:docPart>
    <w:docPart>
      <w:docPartPr>
        <w:name w:val="D6E19D8B136E455CADB48F483177AE5F"/>
        <w:category>
          <w:name w:val="General"/>
          <w:gallery w:val="placeholder"/>
        </w:category>
        <w:types>
          <w:type w:val="bbPlcHdr"/>
        </w:types>
        <w:behaviors>
          <w:behavior w:val="content"/>
        </w:behaviors>
        <w:guid w:val="{A676452C-D1E6-4522-9EA4-627BF3CB961A}"/>
      </w:docPartPr>
      <w:docPartBody>
        <w:p w:rsidR="009254C9" w:rsidRDefault="009254C9">
          <w:pPr>
            <w:pStyle w:val="D6E19D8B136E455CADB48F483177AE5F"/>
          </w:pPr>
          <w:r w:rsidRPr="00166DEF">
            <w:rPr>
              <w:rStyle w:val="PlaceholderText"/>
              <w:rFonts w:cstheme="minorHAnsi"/>
              <w:color w:val="A6A6A6" w:themeColor="background1" w:themeShade="A6"/>
              <w:sz w:val="20"/>
            </w:rPr>
            <w:t>Click to choose a date</w:t>
          </w:r>
        </w:p>
      </w:docPartBody>
    </w:docPart>
    <w:docPart>
      <w:docPartPr>
        <w:name w:val="0482CFF695FA42498DCDB2559BFE83A8"/>
        <w:category>
          <w:name w:val="General"/>
          <w:gallery w:val="placeholder"/>
        </w:category>
        <w:types>
          <w:type w:val="bbPlcHdr"/>
        </w:types>
        <w:behaviors>
          <w:behavior w:val="content"/>
        </w:behaviors>
        <w:guid w:val="{9D96F1DC-6CD9-4F7D-85AE-E283367C18C8}"/>
      </w:docPartPr>
      <w:docPartBody>
        <w:p w:rsidR="009254C9" w:rsidRDefault="009254C9">
          <w:pPr>
            <w:pStyle w:val="0482CFF695FA42498DCDB2559BFE83A8"/>
          </w:pPr>
          <w:r w:rsidRPr="00166DEF">
            <w:rPr>
              <w:rStyle w:val="PlaceholderText"/>
              <w:rFonts w:cstheme="minorHAnsi"/>
              <w:color w:val="A6A6A6" w:themeColor="background1" w:themeShade="A6"/>
              <w:sz w:val="20"/>
            </w:rPr>
            <w:t>Click to enter nationality</w:t>
          </w:r>
        </w:p>
      </w:docPartBody>
    </w:docPart>
    <w:docPart>
      <w:docPartPr>
        <w:name w:val="1ADD85BFFA1B46FAADD922575E6CC7EF"/>
        <w:category>
          <w:name w:val="General"/>
          <w:gallery w:val="placeholder"/>
        </w:category>
        <w:types>
          <w:type w:val="bbPlcHdr"/>
        </w:types>
        <w:behaviors>
          <w:behavior w:val="content"/>
        </w:behaviors>
        <w:guid w:val="{CD8B8F00-C003-4AF6-9D41-0F60D7BA6CCF}"/>
      </w:docPartPr>
      <w:docPartBody>
        <w:p w:rsidR="009254C9" w:rsidRDefault="009254C9">
          <w:pPr>
            <w:pStyle w:val="1ADD85BFFA1B46FAADD922575E6CC7EF"/>
          </w:pPr>
          <w:r w:rsidRPr="00166DEF">
            <w:rPr>
              <w:rStyle w:val="PlaceholderText"/>
              <w:rFonts w:cstheme="minorHAnsi"/>
              <w:color w:val="A6A6A6" w:themeColor="background1" w:themeShade="A6"/>
              <w:sz w:val="20"/>
            </w:rPr>
            <w:t>Click to enter your email</w:t>
          </w:r>
        </w:p>
      </w:docPartBody>
    </w:docPart>
    <w:docPart>
      <w:docPartPr>
        <w:name w:val="09B8F3B0E5BA460A964E7DCD7D5D495E"/>
        <w:category>
          <w:name w:val="General"/>
          <w:gallery w:val="placeholder"/>
        </w:category>
        <w:types>
          <w:type w:val="bbPlcHdr"/>
        </w:types>
        <w:behaviors>
          <w:behavior w:val="content"/>
        </w:behaviors>
        <w:guid w:val="{CD8BD04B-F1BF-436B-9B3A-2B646ACE8805}"/>
      </w:docPartPr>
      <w:docPartBody>
        <w:p w:rsidR="009254C9" w:rsidRDefault="009254C9">
          <w:pPr>
            <w:pStyle w:val="09B8F3B0E5BA460A964E7DCD7D5D495E"/>
          </w:pPr>
          <w:r w:rsidRPr="00166DEF">
            <w:rPr>
              <w:rStyle w:val="PlaceholderText"/>
              <w:rFonts w:cstheme="minorHAnsi"/>
              <w:color w:val="A6A6A6" w:themeColor="background1" w:themeShade="A6"/>
              <w:sz w:val="20"/>
            </w:rPr>
            <w:t>Click to enter your phone</w:t>
          </w:r>
        </w:p>
      </w:docPartBody>
    </w:docPart>
    <w:docPart>
      <w:docPartPr>
        <w:name w:val="D0F9E07D591F439695B25B42EC64BEEE"/>
        <w:category>
          <w:name w:val="General"/>
          <w:gallery w:val="placeholder"/>
        </w:category>
        <w:types>
          <w:type w:val="bbPlcHdr"/>
        </w:types>
        <w:behaviors>
          <w:behavior w:val="content"/>
        </w:behaviors>
        <w:guid w:val="{A71EAB90-AF58-425A-905E-182402786F96}"/>
      </w:docPartPr>
      <w:docPartBody>
        <w:p w:rsidR="009254C9" w:rsidRDefault="009254C9">
          <w:pPr>
            <w:pStyle w:val="D0F9E07D591F439695B25B42EC64BEEE"/>
          </w:pPr>
          <w:r w:rsidRPr="00166DEF">
            <w:rPr>
              <w:rStyle w:val="PlaceholderText"/>
              <w:rFonts w:cstheme="minorHAnsi"/>
              <w:color w:val="A6A6A6" w:themeColor="background1" w:themeShade="A6"/>
              <w:sz w:val="20"/>
            </w:rPr>
            <w:t>Click to enter your address</w:t>
          </w:r>
        </w:p>
      </w:docPartBody>
    </w:docPart>
    <w:docPart>
      <w:docPartPr>
        <w:name w:val="48D6240496B5446B845FDCF97D1F1FC1"/>
        <w:category>
          <w:name w:val="General"/>
          <w:gallery w:val="placeholder"/>
        </w:category>
        <w:types>
          <w:type w:val="bbPlcHdr"/>
        </w:types>
        <w:behaviors>
          <w:behavior w:val="content"/>
        </w:behaviors>
        <w:guid w:val="{02360B4B-6728-4AE2-8BFC-AB0ABD6B0EC2}"/>
      </w:docPartPr>
      <w:docPartBody>
        <w:p w:rsidR="009254C9" w:rsidRDefault="009254C9">
          <w:pPr>
            <w:pStyle w:val="48D6240496B5446B845FDCF97D1F1FC1"/>
          </w:pPr>
          <w:r w:rsidRPr="00166DEF">
            <w:rPr>
              <w:rFonts w:cstheme="minorHAnsi"/>
              <w:color w:val="808080" w:themeColor="background1" w:themeShade="80"/>
              <w:sz w:val="20"/>
            </w:rPr>
            <w:t>Click here</w:t>
          </w:r>
        </w:p>
      </w:docPartBody>
    </w:docPart>
    <w:docPart>
      <w:docPartPr>
        <w:name w:val="C548A41D873942C7A2242303F5E7E0B1"/>
        <w:category>
          <w:name w:val="General"/>
          <w:gallery w:val="placeholder"/>
        </w:category>
        <w:types>
          <w:type w:val="bbPlcHdr"/>
        </w:types>
        <w:behaviors>
          <w:behavior w:val="content"/>
        </w:behaviors>
        <w:guid w:val="{1BCBEB56-162E-4B35-B7AA-898C75EF57DB}"/>
      </w:docPartPr>
      <w:docPartBody>
        <w:p w:rsidR="009254C9" w:rsidRDefault="009254C9">
          <w:pPr>
            <w:pStyle w:val="C548A41D873942C7A2242303F5E7E0B1"/>
          </w:pPr>
          <w:r w:rsidRPr="00166DEF">
            <w:rPr>
              <w:rFonts w:cstheme="minorHAnsi"/>
              <w:color w:val="808080" w:themeColor="background1" w:themeShade="80"/>
              <w:sz w:val="20"/>
            </w:rPr>
            <w:t>Click here</w:t>
          </w:r>
        </w:p>
      </w:docPartBody>
    </w:docPart>
    <w:docPart>
      <w:docPartPr>
        <w:name w:val="9104DB8D198240D892E2EB8E7B26E8A8"/>
        <w:category>
          <w:name w:val="General"/>
          <w:gallery w:val="placeholder"/>
        </w:category>
        <w:types>
          <w:type w:val="bbPlcHdr"/>
        </w:types>
        <w:behaviors>
          <w:behavior w:val="content"/>
        </w:behaviors>
        <w:guid w:val="{BFF720E5-2FE7-4C89-B5A8-2F4DDA8552AF}"/>
      </w:docPartPr>
      <w:docPartBody>
        <w:p w:rsidR="009254C9" w:rsidRDefault="009254C9">
          <w:pPr>
            <w:pStyle w:val="9104DB8D198240D892E2EB8E7B26E8A8"/>
          </w:pPr>
          <w:r w:rsidRPr="00166DEF">
            <w:rPr>
              <w:rFonts w:cstheme="minorHAnsi"/>
              <w:color w:val="808080" w:themeColor="background1" w:themeShade="80"/>
              <w:sz w:val="20"/>
            </w:rPr>
            <w:t>Click here</w:t>
          </w:r>
        </w:p>
      </w:docPartBody>
    </w:docPart>
    <w:docPart>
      <w:docPartPr>
        <w:name w:val="5D971200854548869E241713AFC59ED6"/>
        <w:category>
          <w:name w:val="General"/>
          <w:gallery w:val="placeholder"/>
        </w:category>
        <w:types>
          <w:type w:val="bbPlcHdr"/>
        </w:types>
        <w:behaviors>
          <w:behavior w:val="content"/>
        </w:behaviors>
        <w:guid w:val="{860071B5-753A-4248-B1E5-E5B017B6157B}"/>
      </w:docPartPr>
      <w:docPartBody>
        <w:p w:rsidR="009254C9" w:rsidRDefault="009254C9">
          <w:pPr>
            <w:pStyle w:val="5D971200854548869E241713AFC59ED6"/>
          </w:pPr>
          <w:r w:rsidRPr="00166DEF">
            <w:rPr>
              <w:rFonts w:cstheme="minorHAnsi"/>
              <w:color w:val="808080" w:themeColor="background1" w:themeShade="80"/>
              <w:sz w:val="20"/>
            </w:rPr>
            <w:t>Click here</w:t>
          </w:r>
        </w:p>
      </w:docPartBody>
    </w:docPart>
    <w:docPart>
      <w:docPartPr>
        <w:name w:val="7A59ADB6715545DAB5593432475CA3BC"/>
        <w:category>
          <w:name w:val="General"/>
          <w:gallery w:val="placeholder"/>
        </w:category>
        <w:types>
          <w:type w:val="bbPlcHdr"/>
        </w:types>
        <w:behaviors>
          <w:behavior w:val="content"/>
        </w:behaviors>
        <w:guid w:val="{57B08285-F3EB-4E48-AA7D-5831CFEE24AC}"/>
      </w:docPartPr>
      <w:docPartBody>
        <w:p w:rsidR="009254C9" w:rsidRDefault="009254C9">
          <w:pPr>
            <w:pStyle w:val="7A59ADB6715545DAB5593432475CA3BC"/>
          </w:pPr>
          <w:r w:rsidRPr="00166DEF">
            <w:rPr>
              <w:rFonts w:cstheme="minorHAnsi"/>
              <w:color w:val="808080" w:themeColor="background1" w:themeShade="80"/>
              <w:sz w:val="20"/>
            </w:rPr>
            <w:t>Click here</w:t>
          </w:r>
        </w:p>
      </w:docPartBody>
    </w:docPart>
    <w:docPart>
      <w:docPartPr>
        <w:name w:val="84A0376068204AB6A0A965429D6A22A8"/>
        <w:category>
          <w:name w:val="General"/>
          <w:gallery w:val="placeholder"/>
        </w:category>
        <w:types>
          <w:type w:val="bbPlcHdr"/>
        </w:types>
        <w:behaviors>
          <w:behavior w:val="content"/>
        </w:behaviors>
        <w:guid w:val="{079F53CC-864B-4C61-92E5-B2E158B7854B}"/>
      </w:docPartPr>
      <w:docPartBody>
        <w:p w:rsidR="009254C9" w:rsidRDefault="009254C9">
          <w:pPr>
            <w:pStyle w:val="84A0376068204AB6A0A965429D6A22A8"/>
          </w:pPr>
          <w:r w:rsidRPr="00166DEF">
            <w:rPr>
              <w:rFonts w:cstheme="minorHAnsi"/>
              <w:color w:val="808080" w:themeColor="background1" w:themeShade="80"/>
              <w:sz w:val="20"/>
            </w:rPr>
            <w:t>Click here</w:t>
          </w:r>
        </w:p>
      </w:docPartBody>
    </w:docPart>
    <w:docPart>
      <w:docPartPr>
        <w:name w:val="001ACE7D679C43E186FD90A3E22A64E2"/>
        <w:category>
          <w:name w:val="General"/>
          <w:gallery w:val="placeholder"/>
        </w:category>
        <w:types>
          <w:type w:val="bbPlcHdr"/>
        </w:types>
        <w:behaviors>
          <w:behavior w:val="content"/>
        </w:behaviors>
        <w:guid w:val="{98127FDC-0780-4637-B0CF-C1DA879B8AD2}"/>
      </w:docPartPr>
      <w:docPartBody>
        <w:p w:rsidR="009254C9" w:rsidRDefault="009254C9">
          <w:pPr>
            <w:pStyle w:val="001ACE7D679C43E186FD90A3E22A64E2"/>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30F0A60F72D34500887791142FD6C4C0"/>
        <w:category>
          <w:name w:val="General"/>
          <w:gallery w:val="placeholder"/>
        </w:category>
        <w:types>
          <w:type w:val="bbPlcHdr"/>
        </w:types>
        <w:behaviors>
          <w:behavior w:val="content"/>
        </w:behaviors>
        <w:guid w:val="{B9238278-7292-4BA2-96F2-B7017E41BDCF}"/>
      </w:docPartPr>
      <w:docPartBody>
        <w:p w:rsidR="009254C9" w:rsidRDefault="009254C9" w:rsidP="009254C9">
          <w:pPr>
            <w:pStyle w:val="30F0A60F72D34500887791142FD6C4C0"/>
          </w:pPr>
          <w:r w:rsidRPr="00166DEF">
            <w:rPr>
              <w:rFonts w:cstheme="minorHAnsi"/>
              <w:color w:val="808080" w:themeColor="background1" w:themeShade="80"/>
              <w:sz w:val="20"/>
            </w:rPr>
            <w:t>Click here</w:t>
          </w:r>
        </w:p>
      </w:docPartBody>
    </w:docPart>
    <w:docPart>
      <w:docPartPr>
        <w:name w:val="536A573445A049C7B19368091B3BBE02"/>
        <w:category>
          <w:name w:val="General"/>
          <w:gallery w:val="placeholder"/>
        </w:category>
        <w:types>
          <w:type w:val="bbPlcHdr"/>
        </w:types>
        <w:behaviors>
          <w:behavior w:val="content"/>
        </w:behaviors>
        <w:guid w:val="{54E3A58A-574D-42BB-B7C2-33D745877B51}"/>
      </w:docPartPr>
      <w:docPartBody>
        <w:p w:rsidR="009254C9" w:rsidRDefault="009254C9" w:rsidP="009254C9">
          <w:pPr>
            <w:pStyle w:val="536A573445A049C7B19368091B3BBE02"/>
          </w:pPr>
          <w:r w:rsidRPr="00166DEF">
            <w:rPr>
              <w:rFonts w:cstheme="minorHAnsi"/>
              <w:color w:val="808080" w:themeColor="background1" w:themeShade="80"/>
              <w:sz w:val="20"/>
            </w:rPr>
            <w:t>Click here</w:t>
          </w:r>
        </w:p>
      </w:docPartBody>
    </w:docPart>
    <w:docPart>
      <w:docPartPr>
        <w:name w:val="365718172E9B4D4FA77FA838D2279F0B"/>
        <w:category>
          <w:name w:val="General"/>
          <w:gallery w:val="placeholder"/>
        </w:category>
        <w:types>
          <w:type w:val="bbPlcHdr"/>
        </w:types>
        <w:behaviors>
          <w:behavior w:val="content"/>
        </w:behaviors>
        <w:guid w:val="{83085102-77B2-4C83-A20F-BA9E858089EB}"/>
      </w:docPartPr>
      <w:docPartBody>
        <w:p w:rsidR="009254C9" w:rsidRDefault="009254C9" w:rsidP="009254C9">
          <w:pPr>
            <w:pStyle w:val="365718172E9B4D4FA77FA838D2279F0B"/>
          </w:pPr>
          <w:r w:rsidRPr="00C35C2F">
            <w:rPr>
              <w:rStyle w:val="PlaceholderText"/>
              <w:rFonts w:cstheme="minorHAnsi"/>
              <w:color w:val="A6A6A6" w:themeColor="background1" w:themeShade="A6"/>
              <w:sz w:val="20"/>
            </w:rPr>
            <w:t>Click here</w:t>
          </w:r>
        </w:p>
      </w:docPartBody>
    </w:docPart>
    <w:docPart>
      <w:docPartPr>
        <w:name w:val="B410A7EB061948BF91518F4CC19BE4C2"/>
        <w:category>
          <w:name w:val="General"/>
          <w:gallery w:val="placeholder"/>
        </w:category>
        <w:types>
          <w:type w:val="bbPlcHdr"/>
        </w:types>
        <w:behaviors>
          <w:behavior w:val="content"/>
        </w:behaviors>
        <w:guid w:val="{C1EDBF27-6440-4357-BD2B-225F6B29E327}"/>
      </w:docPartPr>
      <w:docPartBody>
        <w:p w:rsidR="009254C9" w:rsidRDefault="009254C9" w:rsidP="009254C9">
          <w:pPr>
            <w:pStyle w:val="B410A7EB061948BF91518F4CC19BE4C2"/>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C944D181056B49CAA1E8C04496A0314F"/>
        <w:category>
          <w:name w:val="General"/>
          <w:gallery w:val="placeholder"/>
        </w:category>
        <w:types>
          <w:type w:val="bbPlcHdr"/>
        </w:types>
        <w:behaviors>
          <w:behavior w:val="content"/>
        </w:behaviors>
        <w:guid w:val="{A5D828D2-9634-455E-8814-08A277905A6B}"/>
      </w:docPartPr>
      <w:docPartBody>
        <w:p w:rsidR="009254C9" w:rsidRDefault="009254C9" w:rsidP="009254C9">
          <w:pPr>
            <w:pStyle w:val="C944D181056B49CAA1E8C04496A0314F"/>
          </w:pPr>
          <w:r w:rsidRPr="00C35C2F">
            <w:rPr>
              <w:rStyle w:val="PlaceholderText"/>
              <w:rFonts w:cstheme="minorHAnsi"/>
              <w:color w:val="A6A6A6" w:themeColor="background1" w:themeShade="A6"/>
              <w:sz w:val="20"/>
            </w:rPr>
            <w:t>Click here</w:t>
          </w:r>
        </w:p>
      </w:docPartBody>
    </w:docPart>
    <w:docPart>
      <w:docPartPr>
        <w:name w:val="B34BACF75CD04C4C97B084F9E16D72DE"/>
        <w:category>
          <w:name w:val="General"/>
          <w:gallery w:val="placeholder"/>
        </w:category>
        <w:types>
          <w:type w:val="bbPlcHdr"/>
        </w:types>
        <w:behaviors>
          <w:behavior w:val="content"/>
        </w:behaviors>
        <w:guid w:val="{4F5146ED-2AE3-4EA8-B511-D5F701243A16}"/>
      </w:docPartPr>
      <w:docPartBody>
        <w:p w:rsidR="009254C9" w:rsidRDefault="009254C9" w:rsidP="009254C9">
          <w:pPr>
            <w:pStyle w:val="B34BACF75CD04C4C97B084F9E16D72DE"/>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4C9"/>
    <w:rsid w:val="0011177A"/>
    <w:rsid w:val="002F7F8A"/>
    <w:rsid w:val="009254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9254C9"/>
    <w:rPr>
      <w:color w:val="288061"/>
    </w:rPr>
  </w:style>
  <w:style w:type="paragraph" w:customStyle="1" w:styleId="D8312F306C794B9D8A7B22103F35568C">
    <w:name w:val="D8312F306C794B9D8A7B22103F35568C"/>
  </w:style>
  <w:style w:type="paragraph" w:customStyle="1" w:styleId="D3972CC1D25D4520AAA4D5BFA9F0CB24">
    <w:name w:val="D3972CC1D25D4520AAA4D5BFA9F0CB24"/>
  </w:style>
  <w:style w:type="paragraph" w:customStyle="1" w:styleId="7A16DED8583746E4BD8B15C564766762">
    <w:name w:val="7A16DED8583746E4BD8B15C564766762"/>
  </w:style>
  <w:style w:type="paragraph" w:customStyle="1" w:styleId="B0C836CDB8F540E8A569FF801130CE15">
    <w:name w:val="B0C836CDB8F540E8A569FF801130CE15"/>
  </w:style>
  <w:style w:type="paragraph" w:customStyle="1" w:styleId="D6E19D8B136E455CADB48F483177AE5F">
    <w:name w:val="D6E19D8B136E455CADB48F483177AE5F"/>
  </w:style>
  <w:style w:type="paragraph" w:customStyle="1" w:styleId="0482CFF695FA42498DCDB2559BFE83A8">
    <w:name w:val="0482CFF695FA42498DCDB2559BFE83A8"/>
  </w:style>
  <w:style w:type="paragraph" w:customStyle="1" w:styleId="1ADD85BFFA1B46FAADD922575E6CC7EF">
    <w:name w:val="1ADD85BFFA1B46FAADD922575E6CC7EF"/>
  </w:style>
  <w:style w:type="paragraph" w:customStyle="1" w:styleId="09B8F3B0E5BA460A964E7DCD7D5D495E">
    <w:name w:val="09B8F3B0E5BA460A964E7DCD7D5D495E"/>
  </w:style>
  <w:style w:type="paragraph" w:customStyle="1" w:styleId="D0F9E07D591F439695B25B42EC64BEEE">
    <w:name w:val="D0F9E07D591F439695B25B42EC64BEEE"/>
  </w:style>
  <w:style w:type="paragraph" w:customStyle="1" w:styleId="48D6240496B5446B845FDCF97D1F1FC1">
    <w:name w:val="48D6240496B5446B845FDCF97D1F1FC1"/>
  </w:style>
  <w:style w:type="paragraph" w:customStyle="1" w:styleId="C548A41D873942C7A2242303F5E7E0B1">
    <w:name w:val="C548A41D873942C7A2242303F5E7E0B1"/>
  </w:style>
  <w:style w:type="paragraph" w:customStyle="1" w:styleId="9104DB8D198240D892E2EB8E7B26E8A8">
    <w:name w:val="9104DB8D198240D892E2EB8E7B26E8A8"/>
  </w:style>
  <w:style w:type="paragraph" w:customStyle="1" w:styleId="5D971200854548869E241713AFC59ED6">
    <w:name w:val="5D971200854548869E241713AFC59ED6"/>
  </w:style>
  <w:style w:type="paragraph" w:customStyle="1" w:styleId="7A59ADB6715545DAB5593432475CA3BC">
    <w:name w:val="7A59ADB6715545DAB5593432475CA3BC"/>
  </w:style>
  <w:style w:type="paragraph" w:customStyle="1" w:styleId="84A0376068204AB6A0A965429D6A22A8">
    <w:name w:val="84A0376068204AB6A0A965429D6A22A8"/>
  </w:style>
  <w:style w:type="paragraph" w:customStyle="1" w:styleId="001ACE7D679C43E186FD90A3E22A64E2">
    <w:name w:val="001ACE7D679C43E186FD90A3E22A64E2"/>
  </w:style>
  <w:style w:type="paragraph" w:customStyle="1" w:styleId="30F0A60F72D34500887791142FD6C4C0">
    <w:name w:val="30F0A60F72D34500887791142FD6C4C0"/>
    <w:rsid w:val="009254C9"/>
  </w:style>
  <w:style w:type="paragraph" w:customStyle="1" w:styleId="536A573445A049C7B19368091B3BBE02">
    <w:name w:val="536A573445A049C7B19368091B3BBE02"/>
    <w:rsid w:val="009254C9"/>
  </w:style>
  <w:style w:type="paragraph" w:customStyle="1" w:styleId="365718172E9B4D4FA77FA838D2279F0B">
    <w:name w:val="365718172E9B4D4FA77FA838D2279F0B"/>
    <w:rsid w:val="009254C9"/>
  </w:style>
  <w:style w:type="paragraph" w:customStyle="1" w:styleId="B410A7EB061948BF91518F4CC19BE4C2">
    <w:name w:val="B410A7EB061948BF91518F4CC19BE4C2"/>
    <w:rsid w:val="009254C9"/>
  </w:style>
  <w:style w:type="paragraph" w:customStyle="1" w:styleId="C944D181056B49CAA1E8C04496A0314F">
    <w:name w:val="C944D181056B49CAA1E8C04496A0314F"/>
    <w:rsid w:val="009254C9"/>
  </w:style>
  <w:style w:type="paragraph" w:customStyle="1" w:styleId="B34BACF75CD04C4C97B084F9E16D72DE">
    <w:name w:val="B34BACF75CD04C4C97B084F9E16D72DE"/>
    <w:rsid w:val="009254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3</TotalTime>
  <Pages>4</Pages>
  <Words>689</Words>
  <Characters>3488</Characters>
  <Application>Microsoft Office Word</Application>
  <DocSecurity>4</DocSecurity>
  <Lines>166</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BURDUJA Catalina Nicoleta (CNECT)</dc:creator>
  <cp:keywords/>
  <dc:description/>
  <cp:lastModifiedBy>DE BONT Karen (HR)</cp:lastModifiedBy>
  <cp:revision>2</cp:revision>
  <cp:lastPrinted>2025-04-04T08:19:00Z</cp:lastPrinted>
  <dcterms:created xsi:type="dcterms:W3CDTF">2025-12-22T20:00:00Z</dcterms:created>
  <dcterms:modified xsi:type="dcterms:W3CDTF">2025-12-22T20:00:00Z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